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1384A" w14:textId="77777777" w:rsidR="00B52DDE" w:rsidRDefault="0099164B">
      <w:pPr>
        <w:pStyle w:val="Textbody"/>
      </w:pPr>
      <w:r>
        <w:rPr>
          <w:rFonts w:ascii="標楷體" w:eastAsia="標楷體" w:hAnsi="標楷體"/>
          <w:b/>
          <w:color w:val="000000"/>
          <w:spacing w:val="-1"/>
          <w:sz w:val="32"/>
          <w:szCs w:val="32"/>
          <w:lang w:eastAsia="zh-TW"/>
        </w:rPr>
        <w:t>114</w:t>
      </w:r>
      <w:r>
        <w:rPr>
          <w:rFonts w:ascii="標楷體" w:eastAsia="標楷體" w:hAnsi="標楷體" w:cs="新細明體"/>
          <w:b/>
          <w:color w:val="000000"/>
          <w:spacing w:val="-2"/>
          <w:sz w:val="32"/>
          <w:szCs w:val="32"/>
          <w:lang w:eastAsia="zh-TW"/>
        </w:rPr>
        <w:t>年教育部體育署獎勵運動科學研究發展申請</w:t>
      </w:r>
      <w:r>
        <w:rPr>
          <w:rFonts w:ascii="標楷體" w:eastAsia="標楷體" w:hAnsi="標楷體" w:cs="新細明體"/>
          <w:b/>
          <w:color w:val="000000"/>
          <w:spacing w:val="-1"/>
          <w:sz w:val="32"/>
          <w:szCs w:val="32"/>
          <w:lang w:eastAsia="zh-TW"/>
        </w:rPr>
        <w:t>人資料表</w:t>
      </w:r>
    </w:p>
    <w:p w14:paraId="69F953A9" w14:textId="77777777" w:rsidR="00B52DDE" w:rsidRDefault="00B52DDE">
      <w:pPr>
        <w:pStyle w:val="Textbody"/>
        <w:rPr>
          <w:rFonts w:ascii="標楷體" w:eastAsia="標楷體" w:hAnsi="標楷體"/>
          <w:color w:val="000000"/>
          <w:lang w:eastAsia="zh-TW"/>
        </w:rPr>
      </w:pPr>
    </w:p>
    <w:p w14:paraId="1D0B6000" w14:textId="77777777" w:rsidR="00B52DDE" w:rsidRDefault="0099164B">
      <w:pPr>
        <w:pStyle w:val="Textbody"/>
        <w:autoSpaceDE w:val="0"/>
        <w:ind w:left="566"/>
      </w:pPr>
      <w:r>
        <w:rPr>
          <w:rFonts w:ascii="標楷體" w:eastAsia="標楷體" w:hAnsi="標楷體" w:cs="新細明體"/>
          <w:b/>
          <w:color w:val="000000"/>
          <w:spacing w:val="-1"/>
          <w:sz w:val="28"/>
          <w:szCs w:val="28"/>
        </w:rPr>
        <w:t>一、基本</w:t>
      </w:r>
      <w:r>
        <w:rPr>
          <w:rFonts w:ascii="標楷體" w:eastAsia="標楷體" w:hAnsi="標楷體" w:cs="新細明體"/>
          <w:b/>
          <w:color w:val="000000"/>
          <w:sz w:val="28"/>
          <w:szCs w:val="28"/>
        </w:rPr>
        <w:t>資料</w:t>
      </w:r>
    </w:p>
    <w:p w14:paraId="586E9F2A" w14:textId="77777777" w:rsidR="00B52DDE" w:rsidRDefault="00B52DDE">
      <w:pPr>
        <w:pStyle w:val="Textbody"/>
        <w:rPr>
          <w:rFonts w:ascii="標楷體" w:eastAsia="標楷體" w:hAnsi="標楷體"/>
          <w:color w:val="000000"/>
        </w:rPr>
      </w:pPr>
    </w:p>
    <w:tbl>
      <w:tblPr>
        <w:tblW w:w="4400" w:type="pct"/>
        <w:tblInd w:w="5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0"/>
        <w:gridCol w:w="1820"/>
        <w:gridCol w:w="653"/>
        <w:gridCol w:w="783"/>
        <w:gridCol w:w="656"/>
        <w:gridCol w:w="743"/>
        <w:gridCol w:w="1980"/>
      </w:tblGrid>
      <w:tr w:rsidR="00B52DDE" w14:paraId="3B9C4C9D" w14:textId="77777777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CECD2" w14:textId="77777777" w:rsidR="00B52DDE" w:rsidRDefault="0099164B">
            <w:pPr>
              <w:pStyle w:val="Textbody"/>
              <w:autoSpaceDE w:val="0"/>
              <w:ind w:left="-9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身分證統</w:t>
            </w:r>
            <w:r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一編號</w:t>
            </w:r>
          </w:p>
        </w:tc>
        <w:tc>
          <w:tcPr>
            <w:tcW w:w="7226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5F09C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52DDE" w14:paraId="686E45C5" w14:textId="77777777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408DC" w14:textId="77777777" w:rsidR="00B52DDE" w:rsidRDefault="0099164B">
            <w:pPr>
              <w:pStyle w:val="Textbody"/>
              <w:autoSpaceDE w:val="0"/>
              <w:ind w:left="-9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4DA5B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9A767" w14:textId="77777777" w:rsidR="00B52DDE" w:rsidRDefault="0099164B">
            <w:pPr>
              <w:pStyle w:val="Textbody"/>
              <w:autoSpaceDE w:val="0"/>
              <w:ind w:left="81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  <w:t>性別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80C29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7508C" w14:textId="77777777" w:rsidR="00B52DDE" w:rsidRDefault="0099164B">
            <w:pPr>
              <w:pStyle w:val="Textbody"/>
              <w:autoSpaceDE w:val="0"/>
              <w:ind w:left="-9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  <w:t>出生</w:t>
            </w:r>
          </w:p>
          <w:p w14:paraId="7FF9C18E" w14:textId="77777777" w:rsidR="00B52DDE" w:rsidRDefault="0099164B">
            <w:pPr>
              <w:pStyle w:val="Textbody"/>
              <w:autoSpaceDE w:val="0"/>
              <w:ind w:left="-9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  <w:t>日期</w:t>
            </w:r>
          </w:p>
        </w:tc>
        <w:tc>
          <w:tcPr>
            <w:tcW w:w="296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3555B" w14:textId="77777777" w:rsidR="00B52DDE" w:rsidRDefault="0099164B">
            <w:pPr>
              <w:pStyle w:val="Textbody"/>
              <w:autoSpaceDE w:val="0"/>
              <w:ind w:left="-7"/>
              <w:jc w:val="right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 xml:space="preserve">      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 xml:space="preserve">      </w:t>
            </w:r>
            <w:r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  <w:t>日</w:t>
            </w:r>
          </w:p>
        </w:tc>
      </w:tr>
      <w:tr w:rsidR="00B52DDE" w14:paraId="4031A310" w14:textId="77777777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77BDE" w14:textId="77777777" w:rsidR="00B52DDE" w:rsidRDefault="0099164B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通訊</w:t>
            </w:r>
            <w:r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地址</w:t>
            </w:r>
          </w:p>
        </w:tc>
        <w:tc>
          <w:tcPr>
            <w:tcW w:w="425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7E3AB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5DFCE" w14:textId="77777777" w:rsidR="00B52DDE" w:rsidRDefault="0099164B">
            <w:pPr>
              <w:pStyle w:val="Textbody"/>
              <w:autoSpaceDE w:val="0"/>
              <w:ind w:left="-19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  <w:t>電話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79CA8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52DDE" w14:paraId="51032C32" w14:textId="77777777">
        <w:tblPrEx>
          <w:tblCellMar>
            <w:top w:w="0" w:type="dxa"/>
            <w:bottom w:w="0" w:type="dxa"/>
          </w:tblCellMar>
        </w:tblPrEx>
        <w:trPr>
          <w:trHeight w:hRule="exact" w:val="1198"/>
        </w:trPr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61F9" w14:textId="77777777" w:rsidR="00B52DDE" w:rsidRDefault="0099164B">
            <w:pPr>
              <w:pStyle w:val="Textbody"/>
              <w:autoSpaceDE w:val="0"/>
              <w:spacing w:before="41"/>
              <w:ind w:left="-9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服務機關名稱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  <w:t>地址</w:t>
            </w:r>
          </w:p>
        </w:tc>
        <w:tc>
          <w:tcPr>
            <w:tcW w:w="425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05A08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AD72D" w14:textId="77777777" w:rsidR="00B52DDE" w:rsidRDefault="0099164B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  <w:t>手機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D8CE6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52DDE" w14:paraId="582E0354" w14:textId="77777777">
        <w:tblPrEx>
          <w:tblCellMar>
            <w:top w:w="0" w:type="dxa"/>
            <w:bottom w:w="0" w:type="dxa"/>
          </w:tblCellMar>
        </w:tblPrEx>
        <w:trPr>
          <w:trHeight w:hRule="exact" w:val="844"/>
        </w:trPr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34F70" w14:textId="77777777" w:rsidR="00B52DDE" w:rsidRDefault="0099164B">
            <w:pPr>
              <w:pStyle w:val="Textbody"/>
              <w:autoSpaceDE w:val="0"/>
              <w:ind w:left="-9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電子</w:t>
            </w:r>
            <w:r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信箱</w:t>
            </w:r>
          </w:p>
        </w:tc>
        <w:tc>
          <w:tcPr>
            <w:tcW w:w="7226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B23ED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842A240" w14:textId="77777777" w:rsidR="0099164B" w:rsidRDefault="0099164B">
      <w:p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14:paraId="2F57714E" w14:textId="77777777" w:rsidR="00B52DDE" w:rsidRDefault="0099164B">
      <w:pPr>
        <w:pStyle w:val="Textbody"/>
        <w:autoSpaceDE w:val="0"/>
        <w:spacing w:before="240"/>
        <w:ind w:left="567"/>
      </w:pPr>
      <w:r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  <w:t>二、現職及與專長相關之學經歷</w:t>
      </w:r>
      <w:r>
        <w:rPr>
          <w:rFonts w:ascii="標楷體" w:eastAsia="標楷體" w:hAnsi="標楷體"/>
          <w:b/>
          <w:color w:val="000000"/>
          <w:spacing w:val="2"/>
          <w:sz w:val="28"/>
          <w:szCs w:val="28"/>
          <w:lang w:eastAsia="zh-TW"/>
        </w:rPr>
        <w:t>(</w:t>
      </w:r>
      <w:r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  <w:t>按時間先後順序由最近經歷開始填起</w:t>
      </w:r>
      <w:r>
        <w:rPr>
          <w:rFonts w:ascii="標楷體" w:eastAsia="標楷體" w:hAnsi="標楷體"/>
          <w:b/>
          <w:color w:val="000000"/>
          <w:spacing w:val="3"/>
          <w:sz w:val="28"/>
          <w:szCs w:val="28"/>
          <w:lang w:eastAsia="zh-TW"/>
        </w:rPr>
        <w:t>)</w:t>
      </w:r>
    </w:p>
    <w:tbl>
      <w:tblPr>
        <w:tblW w:w="4400" w:type="pct"/>
        <w:tblInd w:w="5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1"/>
        <w:gridCol w:w="1793"/>
        <w:gridCol w:w="2046"/>
        <w:gridCol w:w="1665"/>
      </w:tblGrid>
      <w:tr w:rsidR="00B52DDE" w14:paraId="6F4D7F19" w14:textId="77777777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32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28125" w14:textId="77777777" w:rsidR="00B52DDE" w:rsidRDefault="0099164B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服務</w:t>
            </w:r>
            <w:r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機關</w:t>
            </w:r>
          </w:p>
        </w:tc>
        <w:tc>
          <w:tcPr>
            <w:tcW w:w="19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1510B" w14:textId="77777777" w:rsidR="00B52DDE" w:rsidRDefault="0099164B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服務</w:t>
            </w:r>
            <w:r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部門</w:t>
            </w:r>
          </w:p>
        </w:tc>
        <w:tc>
          <w:tcPr>
            <w:tcW w:w="22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EDC59" w14:textId="77777777" w:rsidR="00B52DDE" w:rsidRDefault="0099164B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  <w:t>職稱</w:t>
            </w:r>
          </w:p>
        </w:tc>
        <w:tc>
          <w:tcPr>
            <w:tcW w:w="18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83BDE" w14:textId="77777777" w:rsidR="00B52DDE" w:rsidRDefault="0099164B">
            <w:pPr>
              <w:pStyle w:val="Textbody"/>
              <w:autoSpaceDE w:val="0"/>
              <w:ind w:left="-26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起訖</w:t>
            </w:r>
            <w:r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年月</w:t>
            </w:r>
          </w:p>
        </w:tc>
      </w:tr>
      <w:tr w:rsidR="00B52DDE" w14:paraId="7DEC3018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32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1DEEB" w14:textId="77777777" w:rsidR="00B52DDE" w:rsidRDefault="0099164B">
            <w:pPr>
              <w:pStyle w:val="Textbody"/>
              <w:autoSpaceDE w:val="0"/>
              <w:ind w:left="29"/>
            </w:pPr>
            <w:r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現職：</w:t>
            </w:r>
          </w:p>
        </w:tc>
        <w:tc>
          <w:tcPr>
            <w:tcW w:w="19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18229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B3FDB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D69AF" w14:textId="77777777" w:rsidR="00B52DDE" w:rsidRDefault="0099164B">
            <w:pPr>
              <w:pStyle w:val="Textbody"/>
              <w:autoSpaceDE w:val="0"/>
              <w:ind w:left="-26"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至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/</w:t>
            </w:r>
          </w:p>
        </w:tc>
      </w:tr>
      <w:tr w:rsidR="00B52DDE" w14:paraId="4B811477" w14:textId="77777777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32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DFA88" w14:textId="77777777" w:rsidR="00B52DDE" w:rsidRDefault="00B52DDE">
            <w:pPr>
              <w:pStyle w:val="Textbody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1304F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3F08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A0B52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52DDE" w14:paraId="1045DABE" w14:textId="77777777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32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B049B" w14:textId="77777777" w:rsidR="00B52DDE" w:rsidRDefault="0099164B">
            <w:pPr>
              <w:pStyle w:val="Textbody"/>
              <w:autoSpaceDE w:val="0"/>
              <w:ind w:left="29"/>
            </w:pPr>
            <w:r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經歷：</w:t>
            </w:r>
          </w:p>
        </w:tc>
        <w:tc>
          <w:tcPr>
            <w:tcW w:w="19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C6CF4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C7A6C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15A67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52DDE" w14:paraId="1E289BCA" w14:textId="77777777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32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55CC6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0926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CBBE3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0DF71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52DDE" w14:paraId="27605D26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32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D4E88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A6916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E34E1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F64F1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6E24E5A" w14:textId="77777777" w:rsidR="00B52DDE" w:rsidRDefault="00B52DDE">
      <w:pPr>
        <w:pStyle w:val="Textbody"/>
        <w:autoSpaceDE w:val="0"/>
        <w:ind w:left="566"/>
        <w:rPr>
          <w:rFonts w:ascii="標楷體" w:eastAsia="標楷體" w:hAnsi="標楷體" w:cs="新細明體"/>
          <w:b/>
          <w:color w:val="000000"/>
          <w:spacing w:val="-2"/>
          <w:sz w:val="28"/>
          <w:szCs w:val="28"/>
        </w:rPr>
      </w:pPr>
    </w:p>
    <w:p w14:paraId="22E49A7B" w14:textId="77777777" w:rsidR="00B52DDE" w:rsidRDefault="0099164B">
      <w:pPr>
        <w:pStyle w:val="Textbody"/>
        <w:autoSpaceDE w:val="0"/>
        <w:ind w:left="566"/>
      </w:pPr>
      <w:r>
        <w:rPr>
          <w:rFonts w:ascii="標楷體" w:eastAsia="標楷體" w:hAnsi="標楷體" w:cs="新細明體"/>
          <w:b/>
          <w:color w:val="000000"/>
          <w:spacing w:val="-2"/>
          <w:sz w:val="28"/>
          <w:szCs w:val="28"/>
        </w:rPr>
        <w:t>三、學術</w:t>
      </w:r>
      <w:r>
        <w:rPr>
          <w:rFonts w:ascii="標楷體" w:eastAsia="標楷體" w:hAnsi="標楷體" w:cs="新細明體"/>
          <w:b/>
          <w:color w:val="000000"/>
          <w:sz w:val="28"/>
          <w:szCs w:val="28"/>
        </w:rPr>
        <w:t>著作目錄</w:t>
      </w:r>
    </w:p>
    <w:p w14:paraId="3707149C" w14:textId="77777777" w:rsidR="00B52DDE" w:rsidRDefault="0099164B">
      <w:pPr>
        <w:pStyle w:val="Textbody"/>
        <w:autoSpaceDE w:val="0"/>
        <w:spacing w:line="400" w:lineRule="exact"/>
        <w:ind w:left="720" w:right="567" w:firstLine="561"/>
      </w:pPr>
      <w:r>
        <w:rPr>
          <w:rFonts w:ascii="標楷體" w:eastAsia="標楷體" w:hAnsi="標楷體" w:cs="新細明體"/>
          <w:color w:val="000000"/>
          <w:spacing w:val="7"/>
          <w:sz w:val="28"/>
          <w:szCs w:val="28"/>
          <w:lang w:eastAsia="zh-TW"/>
        </w:rPr>
        <w:t>請列申請人最近五年內發表之關聯性成果或著作，以</w:t>
      </w:r>
      <w:r>
        <w:rPr>
          <w:rFonts w:ascii="標楷體" w:eastAsia="標楷體" w:hAnsi="標楷體"/>
          <w:color w:val="000000"/>
          <w:spacing w:val="14"/>
          <w:sz w:val="28"/>
          <w:szCs w:val="28"/>
          <w:lang w:eastAsia="zh-TW"/>
        </w:rPr>
        <w:t>5</w:t>
      </w:r>
      <w:r>
        <w:rPr>
          <w:rFonts w:ascii="標楷體" w:eastAsia="標楷體" w:hAnsi="標楷體" w:cs="新細明體"/>
          <w:color w:val="000000"/>
          <w:spacing w:val="8"/>
          <w:sz w:val="28"/>
          <w:szCs w:val="28"/>
          <w:lang w:eastAsia="zh-TW"/>
        </w:rPr>
        <w:t>篇為限，各類成</w:t>
      </w:r>
      <w:r>
        <w:rPr>
          <w:rFonts w:ascii="標楷體" w:eastAsia="標楷體" w:hAnsi="標楷體" w:cs="新細明體"/>
          <w:color w:val="000000"/>
          <w:spacing w:val="7"/>
          <w:sz w:val="28"/>
          <w:szCs w:val="28"/>
          <w:lang w:eastAsia="zh-TW"/>
        </w:rPr>
        <w:t>果或著作均</w:t>
      </w:r>
      <w:r>
        <w:rPr>
          <w:rFonts w:ascii="標楷體" w:eastAsia="標楷體" w:hAnsi="標楷體" w:cs="新細明體"/>
          <w:color w:val="000000"/>
          <w:spacing w:val="4"/>
          <w:sz w:val="28"/>
          <w:szCs w:val="28"/>
          <w:lang w:eastAsia="zh-TW"/>
        </w:rPr>
        <w:t>請按發表時</w:t>
      </w:r>
      <w:r>
        <w:rPr>
          <w:rFonts w:ascii="標楷體" w:eastAsia="標楷體" w:hAnsi="標楷體" w:cs="新細明體"/>
          <w:color w:val="000000"/>
          <w:spacing w:val="3"/>
          <w:sz w:val="28"/>
          <w:szCs w:val="28"/>
          <w:lang w:eastAsia="zh-TW"/>
        </w:rPr>
        <w:t>間先後順序排列，以英文發表者請用英文打字，以中文發表者請用中文打字</w:t>
      </w:r>
      <w:r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或正楷書寫，並請註明是否為主要作者</w:t>
      </w:r>
      <w:r>
        <w:rPr>
          <w:rFonts w:ascii="標楷體" w:eastAsia="標楷體" w:hAnsi="標楷體" w:cs="新細明體"/>
          <w:color w:val="000000"/>
          <w:spacing w:val="-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/>
          <w:color w:val="000000"/>
          <w:spacing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第一作者或通訊作者</w:t>
      </w:r>
      <w:r>
        <w:rPr>
          <w:rFonts w:ascii="標楷體" w:eastAsia="標楷體" w:hAnsi="標楷體"/>
          <w:color w:val="000000"/>
          <w:spacing w:val="-1"/>
          <w:sz w:val="28"/>
          <w:szCs w:val="28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。</w:t>
      </w:r>
    </w:p>
    <w:p w14:paraId="25AE79CB" w14:textId="77777777" w:rsidR="00B52DDE" w:rsidRDefault="00B52DDE">
      <w:pPr>
        <w:pStyle w:val="Textbody"/>
        <w:autoSpaceDE w:val="0"/>
        <w:ind w:right="565"/>
        <w:rPr>
          <w:rFonts w:ascii="標楷體" w:eastAsia="標楷體" w:hAnsi="標楷體"/>
          <w:color w:val="000000"/>
          <w:lang w:eastAsia="zh-TW"/>
        </w:rPr>
      </w:pPr>
    </w:p>
    <w:p w14:paraId="31832169" w14:textId="77777777" w:rsidR="00B52DDE" w:rsidRDefault="00B52DDE">
      <w:pPr>
        <w:pStyle w:val="Textbody"/>
        <w:autoSpaceDE w:val="0"/>
        <w:ind w:left="566" w:right="565" w:firstLine="559"/>
        <w:rPr>
          <w:rFonts w:ascii="標楷體" w:eastAsia="標楷體" w:hAnsi="標楷體"/>
          <w:color w:val="000000"/>
          <w:lang w:eastAsia="zh-TW"/>
        </w:rPr>
      </w:pPr>
    </w:p>
    <w:tbl>
      <w:tblPr>
        <w:tblW w:w="4400" w:type="pct"/>
        <w:tblInd w:w="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2288"/>
        <w:gridCol w:w="1488"/>
        <w:gridCol w:w="1174"/>
        <w:gridCol w:w="1564"/>
        <w:gridCol w:w="718"/>
        <w:gridCol w:w="718"/>
      </w:tblGrid>
      <w:tr w:rsidR="00B52DDE" w14:paraId="554029F2" w14:textId="77777777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5899F" w14:textId="77777777" w:rsidR="00B52DDE" w:rsidRDefault="0099164B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編號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D4F62" w14:textId="77777777" w:rsidR="00B52DDE" w:rsidRDefault="0099164B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學術著作</w:t>
            </w:r>
            <w:r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名稱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B4C66" w14:textId="77777777" w:rsidR="00B52DDE" w:rsidRDefault="0099164B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作者序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ED12D" w14:textId="77777777" w:rsidR="00B52DDE" w:rsidRDefault="0099164B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是否為</w:t>
            </w:r>
          </w:p>
          <w:p w14:paraId="749B894E" w14:textId="77777777" w:rsidR="00B52DDE" w:rsidRDefault="0099164B">
            <w:pPr>
              <w:pStyle w:val="Textbody"/>
              <w:autoSpaceDE w:val="0"/>
              <w:spacing w:before="54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通</w:t>
            </w:r>
            <w:r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訊作者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6D00" w14:textId="77777777" w:rsidR="00B52DDE" w:rsidRDefault="0099164B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期</w:t>
            </w:r>
            <w:r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刊名稱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54FA0" w14:textId="77777777" w:rsidR="00B52DDE" w:rsidRDefault="0099164B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期刊</w:t>
            </w:r>
          </w:p>
          <w:p w14:paraId="593C708F" w14:textId="77777777" w:rsidR="00B52DDE" w:rsidRDefault="0099164B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年份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70A11" w14:textId="77777777" w:rsidR="00B52DDE" w:rsidRDefault="0099164B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起訖</w:t>
            </w:r>
          </w:p>
          <w:p w14:paraId="4F0A3280" w14:textId="77777777" w:rsidR="00B52DDE" w:rsidRDefault="0099164B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頁數</w:t>
            </w:r>
          </w:p>
        </w:tc>
      </w:tr>
      <w:tr w:rsidR="00B52DDE" w14:paraId="167E4BC9" w14:textId="77777777">
        <w:tblPrEx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613C4" w14:textId="77777777" w:rsidR="00B52DDE" w:rsidRDefault="0099164B">
            <w:pPr>
              <w:pStyle w:val="Textbody"/>
              <w:jc w:val="center"/>
            </w:pPr>
            <w:r>
              <w:rPr>
                <w:rFonts w:ascii="標楷體" w:eastAsia="標楷體" w:hAnsi="標楷體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0FA6E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41897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02F66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72E08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D9171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18027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52DDE" w14:paraId="36305F0F" w14:textId="77777777">
        <w:tblPrEx>
          <w:tblCellMar>
            <w:top w:w="0" w:type="dxa"/>
            <w:bottom w:w="0" w:type="dxa"/>
          </w:tblCellMar>
        </w:tblPrEx>
        <w:trPr>
          <w:trHeight w:hRule="exact" w:val="7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E1BFD" w14:textId="77777777" w:rsidR="00B52DDE" w:rsidRDefault="0099164B">
            <w:pPr>
              <w:pStyle w:val="Textbody"/>
              <w:jc w:val="center"/>
            </w:pPr>
            <w:r>
              <w:rPr>
                <w:rFonts w:ascii="標楷體" w:eastAsia="標楷體" w:hAnsi="標楷體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474B4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DF549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7A778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0780B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A027C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E0345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52DDE" w14:paraId="3DF00C91" w14:textId="77777777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B98FD" w14:textId="77777777" w:rsidR="00B52DDE" w:rsidRDefault="0099164B">
            <w:pPr>
              <w:pStyle w:val="Textbody"/>
              <w:jc w:val="center"/>
            </w:pPr>
            <w:r>
              <w:rPr>
                <w:rFonts w:ascii="標楷體" w:eastAsia="標楷體" w:hAnsi="標楷體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91A3F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0B1F0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0FDD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87CA9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31E1D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6F348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52DDE" w14:paraId="0A3A529F" w14:textId="77777777">
        <w:tblPrEx>
          <w:tblCellMar>
            <w:top w:w="0" w:type="dxa"/>
            <w:bottom w:w="0" w:type="dxa"/>
          </w:tblCellMar>
        </w:tblPrEx>
        <w:trPr>
          <w:trHeight w:hRule="exact" w:val="7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E760" w14:textId="77777777" w:rsidR="00B52DDE" w:rsidRDefault="0099164B">
            <w:pPr>
              <w:pStyle w:val="Textbody"/>
              <w:jc w:val="center"/>
            </w:pPr>
            <w:r>
              <w:rPr>
                <w:rFonts w:ascii="標楷體" w:eastAsia="標楷體" w:hAnsi="標楷體"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F1967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E61DB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CD572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52373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DACA0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4324B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52DDE" w14:paraId="5B8E92DB" w14:textId="77777777">
        <w:tblPrEx>
          <w:tblCellMar>
            <w:top w:w="0" w:type="dxa"/>
            <w:bottom w:w="0" w:type="dxa"/>
          </w:tblCellMar>
        </w:tblPrEx>
        <w:trPr>
          <w:trHeight w:hRule="exact" w:val="7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05C66" w14:textId="77777777" w:rsidR="00B52DDE" w:rsidRDefault="0099164B">
            <w:pPr>
              <w:pStyle w:val="Textbody"/>
              <w:jc w:val="center"/>
            </w:pPr>
            <w:r>
              <w:rPr>
                <w:rFonts w:ascii="標楷體" w:eastAsia="標楷體" w:hAnsi="標楷體"/>
                <w:color w:val="000000"/>
                <w:spacing w:val="-12"/>
                <w:sz w:val="28"/>
                <w:szCs w:val="28"/>
              </w:rPr>
              <w:t>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5AF90" w14:textId="77777777" w:rsidR="00B52DDE" w:rsidRDefault="00B52DDE">
            <w:pPr>
              <w:pStyle w:val="Textbody"/>
              <w:autoSpaceDE w:val="0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D008D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B07E0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9F060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737BD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23596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</w:tbl>
    <w:p w14:paraId="07A4D3D2" w14:textId="77777777" w:rsidR="00B52DDE" w:rsidRDefault="00B52DDE">
      <w:pPr>
        <w:pStyle w:val="Textbody"/>
        <w:rPr>
          <w:rFonts w:ascii="標楷體" w:eastAsia="標楷體" w:hAnsi="標楷體"/>
          <w:color w:val="000000"/>
        </w:rPr>
      </w:pPr>
    </w:p>
    <w:p w14:paraId="595EE738" w14:textId="77777777" w:rsidR="00B52DDE" w:rsidRDefault="00B52DDE">
      <w:pPr>
        <w:pStyle w:val="Textbody"/>
        <w:rPr>
          <w:rFonts w:ascii="標楷體" w:eastAsia="標楷體" w:hAnsi="標楷體"/>
          <w:color w:val="000000"/>
        </w:rPr>
      </w:pPr>
    </w:p>
    <w:p w14:paraId="28D93792" w14:textId="77777777" w:rsidR="00B52DDE" w:rsidRDefault="0099164B">
      <w:pPr>
        <w:pStyle w:val="Textbody"/>
        <w:autoSpaceDE w:val="0"/>
        <w:ind w:left="567"/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  <w:t>四、申請人近五年之運動科學應用推廣與現場實踐之表現</w:t>
      </w:r>
      <w:r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  <w:t xml:space="preserve"> (</w:t>
      </w:r>
      <w:r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  <w:t>限</w:t>
      </w:r>
      <w:r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  <w:t>300</w:t>
      </w:r>
      <w:r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  <w:t>字</w:t>
      </w:r>
      <w:r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  <w:t>)</w:t>
      </w:r>
    </w:p>
    <w:tbl>
      <w:tblPr>
        <w:tblW w:w="4400" w:type="pct"/>
        <w:tblInd w:w="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73"/>
      </w:tblGrid>
      <w:tr w:rsidR="00B52DDE" w14:paraId="159E00C9" w14:textId="77777777">
        <w:tblPrEx>
          <w:tblCellMar>
            <w:top w:w="0" w:type="dxa"/>
            <w:bottom w:w="0" w:type="dxa"/>
          </w:tblCellMar>
        </w:tblPrEx>
        <w:trPr>
          <w:trHeight w:hRule="exact" w:val="6580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5A8EB" w14:textId="77777777" w:rsidR="00B52DDE" w:rsidRDefault="00B52DDE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</w:tbl>
    <w:p w14:paraId="6990E872" w14:textId="77777777" w:rsidR="0099164B" w:rsidRDefault="0099164B">
      <w:p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14:paraId="77325DEA" w14:textId="77777777" w:rsidR="00B52DDE" w:rsidRDefault="00B52DDE">
      <w:pPr>
        <w:pStyle w:val="Textbody"/>
        <w:rPr>
          <w:rFonts w:ascii="標楷體" w:eastAsia="標楷體" w:hAnsi="標楷體"/>
          <w:b/>
          <w:color w:val="000000"/>
          <w:spacing w:val="-1"/>
          <w:sz w:val="32"/>
          <w:szCs w:val="32"/>
          <w:lang w:eastAsia="zh-TW"/>
        </w:rPr>
      </w:pPr>
    </w:p>
    <w:p w14:paraId="6249C78D" w14:textId="77777777" w:rsidR="00B52DDE" w:rsidRDefault="0099164B">
      <w:pPr>
        <w:pStyle w:val="Textbody"/>
        <w:pageBreakBefore/>
        <w:autoSpaceDE w:val="0"/>
        <w:spacing w:before="240" w:line="360" w:lineRule="auto"/>
        <w:jc w:val="center"/>
      </w:pPr>
      <w:r>
        <w:rPr>
          <w:rFonts w:ascii="標楷體" w:eastAsia="標楷體" w:hAnsi="標楷體"/>
          <w:b/>
          <w:color w:val="000000"/>
          <w:spacing w:val="-1"/>
          <w:sz w:val="32"/>
          <w:szCs w:val="32"/>
          <w:lang w:eastAsia="zh-TW"/>
        </w:rPr>
        <w:lastRenderedPageBreak/>
        <w:t>114</w:t>
      </w:r>
      <w:r>
        <w:rPr>
          <w:rFonts w:ascii="標楷體" w:eastAsia="標楷體" w:hAnsi="標楷體" w:cs="新細明體"/>
          <w:b/>
          <w:color w:val="000000"/>
          <w:spacing w:val="-2"/>
          <w:sz w:val="32"/>
          <w:szCs w:val="32"/>
          <w:lang w:eastAsia="zh-TW"/>
        </w:rPr>
        <w:t>年教育部體育署獎勵運動科學研究發展申</w:t>
      </w:r>
      <w:r>
        <w:rPr>
          <w:rFonts w:ascii="標楷體" w:eastAsia="標楷體" w:hAnsi="標楷體" w:cs="新細明體"/>
          <w:b/>
          <w:color w:val="000000"/>
          <w:spacing w:val="-1"/>
          <w:sz w:val="32"/>
          <w:szCs w:val="32"/>
          <w:lang w:eastAsia="zh-TW"/>
        </w:rPr>
        <w:t>請書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7693"/>
      </w:tblGrid>
      <w:tr w:rsidR="00B52DDE" w14:paraId="7DED7FF2" w14:textId="77777777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20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95BA4" w14:textId="77777777" w:rsidR="00B52DDE" w:rsidRDefault="0099164B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研究</w:t>
            </w:r>
            <w:r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題目</w:t>
            </w:r>
          </w:p>
        </w:tc>
        <w:tc>
          <w:tcPr>
            <w:tcW w:w="83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D803E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52DDE" w14:paraId="69400C4A" w14:textId="77777777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20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25450" w14:textId="77777777" w:rsidR="00B52DDE" w:rsidRDefault="0099164B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研究刊登</w:t>
            </w:r>
            <w:r>
              <w:rPr>
                <w:rFonts w:ascii="標楷體" w:eastAsia="標楷體" w:hAnsi="標楷體"/>
                <w:color w:val="000000"/>
                <w:spacing w:val="-2"/>
                <w:sz w:val="28"/>
                <w:szCs w:val="28"/>
              </w:rPr>
              <w:t>/</w:t>
            </w:r>
          </w:p>
          <w:p w14:paraId="40793C08" w14:textId="77777777" w:rsidR="00B52DDE" w:rsidRDefault="0099164B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出版</w:t>
            </w:r>
            <w:r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  <w:t>年月</w:t>
            </w:r>
          </w:p>
        </w:tc>
        <w:tc>
          <w:tcPr>
            <w:tcW w:w="83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0D6E0" w14:textId="77777777" w:rsidR="00B52DDE" w:rsidRDefault="00B52DD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52DDE" w14:paraId="3CDD02FF" w14:textId="77777777">
        <w:tblPrEx>
          <w:tblCellMar>
            <w:top w:w="0" w:type="dxa"/>
            <w:bottom w:w="0" w:type="dxa"/>
          </w:tblCellMar>
        </w:tblPrEx>
        <w:trPr>
          <w:trHeight w:hRule="exact" w:val="2014"/>
        </w:trPr>
        <w:tc>
          <w:tcPr>
            <w:tcW w:w="20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46692" w14:textId="77777777" w:rsidR="00B52DDE" w:rsidRDefault="0099164B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研究</w:t>
            </w:r>
            <w:r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領域</w:t>
            </w:r>
          </w:p>
          <w:p w14:paraId="647FDA42" w14:textId="77777777" w:rsidR="00B52DDE" w:rsidRDefault="0099164B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  <w:szCs w:val="28"/>
              </w:rPr>
              <w:t>)</w:t>
            </w:r>
          </w:p>
        </w:tc>
        <w:tc>
          <w:tcPr>
            <w:tcW w:w="83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51369" w14:textId="77777777" w:rsidR="00B52DDE" w:rsidRDefault="0099164B">
            <w:pPr>
              <w:pStyle w:val="Textbody"/>
              <w:autoSpaceDE w:val="0"/>
              <w:spacing w:line="400" w:lineRule="exact"/>
              <w:ind w:left="161"/>
              <w:jc w:val="both"/>
            </w:pP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運動生物力學</w:t>
            </w:r>
            <w:r>
              <w:rPr>
                <w:rFonts w:ascii="新細明體" w:hAnsi="新細明體" w:cs="新細明體"/>
                <w:sz w:val="26"/>
                <w:szCs w:val="26"/>
                <w:lang w:eastAsia="zh-TW"/>
              </w:rPr>
              <w:t xml:space="preserve">　</w:t>
            </w:r>
            <w:r>
              <w:rPr>
                <w:rFonts w:ascii="新細明體" w:hAnsi="新細明體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運動生理學</w:t>
            </w:r>
            <w:r>
              <w:rPr>
                <w:rFonts w:ascii="新細明體" w:hAnsi="新細明體" w:cs="新細明體"/>
                <w:sz w:val="26"/>
                <w:szCs w:val="26"/>
                <w:lang w:eastAsia="zh-TW"/>
              </w:rPr>
              <w:t xml:space="preserve">　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運動心理學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 xml:space="preserve">  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運動教練學</w:t>
            </w:r>
          </w:p>
          <w:p w14:paraId="4A26592B" w14:textId="77777777" w:rsidR="00B52DDE" w:rsidRDefault="0099164B">
            <w:pPr>
              <w:pStyle w:val="Textbody"/>
              <w:autoSpaceDE w:val="0"/>
              <w:spacing w:line="400" w:lineRule="exact"/>
              <w:ind w:left="161"/>
              <w:jc w:val="both"/>
            </w:pP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運動行政與管理</w:t>
            </w:r>
            <w:r>
              <w:rPr>
                <w:rFonts w:ascii="新細明體" w:hAnsi="新細明體" w:cs="新細明體"/>
                <w:color w:val="000000"/>
                <w:spacing w:val="6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運動社會學</w:t>
            </w:r>
            <w:r>
              <w:rPr>
                <w:rFonts w:ascii="新細明體" w:hAnsi="新細明體" w:cs="新細明體"/>
                <w:sz w:val="26"/>
                <w:szCs w:val="26"/>
                <w:lang w:eastAsia="zh-TW"/>
              </w:rPr>
              <w:t xml:space="preserve">　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運動哲學</w:t>
            </w:r>
            <w:r>
              <w:rPr>
                <w:rFonts w:ascii="新細明體" w:hAnsi="新細明體" w:cs="新細明體"/>
                <w:sz w:val="26"/>
                <w:szCs w:val="26"/>
                <w:lang w:eastAsia="zh-TW"/>
              </w:rPr>
              <w:t xml:space="preserve">　</w:t>
            </w:r>
            <w:r>
              <w:rPr>
                <w:rFonts w:ascii="新細明體" w:hAnsi="新細明體" w:cs="新細明體"/>
                <w:sz w:val="26"/>
                <w:szCs w:val="26"/>
                <w:lang w:eastAsia="zh-TW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 xml:space="preserve"> 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體育課程與教學</w:t>
            </w:r>
          </w:p>
          <w:p w14:paraId="3C379F09" w14:textId="77777777" w:rsidR="00B52DDE" w:rsidRDefault="0099164B">
            <w:pPr>
              <w:pStyle w:val="Textbody"/>
              <w:autoSpaceDE w:val="0"/>
              <w:spacing w:line="400" w:lineRule="exact"/>
              <w:ind w:left="161"/>
            </w:pP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體育運動史學</w:t>
            </w:r>
            <w:r>
              <w:rPr>
                <w:rFonts w:ascii="新細明體" w:hAnsi="新細明體" w:cs="新細明體"/>
                <w:sz w:val="26"/>
                <w:szCs w:val="26"/>
                <w:lang w:eastAsia="zh-TW"/>
              </w:rPr>
              <w:t xml:space="preserve">　</w:t>
            </w:r>
            <w:r>
              <w:rPr>
                <w:rFonts w:ascii="新細明體" w:hAnsi="新細明體" w:cs="新細明體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其他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____________________</w:t>
            </w:r>
          </w:p>
        </w:tc>
      </w:tr>
      <w:tr w:rsidR="00B52DDE" w14:paraId="074D07DF" w14:textId="77777777">
        <w:tblPrEx>
          <w:tblCellMar>
            <w:top w:w="0" w:type="dxa"/>
            <w:bottom w:w="0" w:type="dxa"/>
          </w:tblCellMar>
        </w:tblPrEx>
        <w:trPr>
          <w:trHeight w:hRule="exact" w:val="2114"/>
        </w:trPr>
        <w:tc>
          <w:tcPr>
            <w:tcW w:w="20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8CB9B" w14:textId="77777777" w:rsidR="00B52DDE" w:rsidRDefault="0099164B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研究</w:t>
            </w:r>
            <w:r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對象</w:t>
            </w:r>
          </w:p>
          <w:p w14:paraId="03379A0E" w14:textId="77777777" w:rsidR="00B52DDE" w:rsidRDefault="0099164B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  <w:szCs w:val="28"/>
              </w:rPr>
              <w:t>)</w:t>
            </w:r>
          </w:p>
        </w:tc>
        <w:tc>
          <w:tcPr>
            <w:tcW w:w="83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DCD07" w14:textId="77777777" w:rsidR="00B52DDE" w:rsidRDefault="0099164B">
            <w:pPr>
              <w:pStyle w:val="Textbody"/>
              <w:autoSpaceDE w:val="0"/>
              <w:spacing w:line="400" w:lineRule="exact"/>
              <w:ind w:left="161"/>
              <w:jc w:val="both"/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奧亞運運動員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 xml:space="preserve">  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非奧亞運運動員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 xml:space="preserve">  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女性運動員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 xml:space="preserve">  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教練</w:t>
            </w:r>
          </w:p>
          <w:p w14:paraId="1D4F3307" w14:textId="77777777" w:rsidR="00B52DDE" w:rsidRDefault="0099164B">
            <w:pPr>
              <w:pStyle w:val="Textbody"/>
              <w:autoSpaceDE w:val="0"/>
              <w:spacing w:line="400" w:lineRule="exact"/>
              <w:ind w:left="161"/>
              <w:jc w:val="both"/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非運動員之特定族群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兒童、青少年、女性、身心障礙者、高齡者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)</w:t>
            </w:r>
          </w:p>
          <w:p w14:paraId="026567D5" w14:textId="77777777" w:rsidR="00B52DDE" w:rsidRDefault="0099164B">
            <w:pPr>
              <w:pStyle w:val="Textbody"/>
              <w:autoSpaceDE w:val="0"/>
              <w:spacing w:line="400" w:lineRule="exact"/>
              <w:ind w:left="161"/>
              <w:jc w:val="both"/>
            </w:pP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其他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____________________</w:t>
            </w:r>
          </w:p>
        </w:tc>
      </w:tr>
      <w:tr w:rsidR="00B52DDE" w14:paraId="4712B765" w14:textId="77777777">
        <w:tblPrEx>
          <w:tblCellMar>
            <w:top w:w="0" w:type="dxa"/>
            <w:bottom w:w="0" w:type="dxa"/>
          </w:tblCellMar>
        </w:tblPrEx>
        <w:trPr>
          <w:trHeight w:hRule="exact" w:val="1651"/>
        </w:trPr>
        <w:tc>
          <w:tcPr>
            <w:tcW w:w="20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3BBA9" w14:textId="77777777" w:rsidR="00B52DDE" w:rsidRDefault="0099164B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  <w:lang w:eastAsia="zh-TW"/>
              </w:rPr>
              <w:t>有無向</w:t>
            </w:r>
            <w:r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  <w:lang w:eastAsia="zh-TW"/>
              </w:rPr>
              <w:t>其他機關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申請補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助</w:t>
            </w:r>
          </w:p>
        </w:tc>
        <w:tc>
          <w:tcPr>
            <w:tcW w:w="83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319B7" w14:textId="77777777" w:rsidR="00B52DDE" w:rsidRDefault="0099164B">
            <w:pPr>
              <w:pStyle w:val="Textbody"/>
              <w:autoSpaceDE w:val="0"/>
              <w:spacing w:line="400" w:lineRule="exact"/>
              <w:ind w:left="161"/>
              <w:jc w:val="both"/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有。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機關名稱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___________________________)</w:t>
            </w:r>
          </w:p>
          <w:p w14:paraId="79EE53D3" w14:textId="77777777" w:rsidR="00B52DDE" w:rsidRDefault="0099164B">
            <w:pPr>
              <w:pStyle w:val="Textbody"/>
              <w:autoSpaceDE w:val="0"/>
              <w:spacing w:line="400" w:lineRule="exact"/>
              <w:ind w:left="161"/>
              <w:jc w:val="both"/>
            </w:pP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無。</w:t>
            </w:r>
          </w:p>
        </w:tc>
      </w:tr>
      <w:tr w:rsidR="00B52DDE" w14:paraId="010D328D" w14:textId="77777777">
        <w:tblPrEx>
          <w:tblCellMar>
            <w:top w:w="0" w:type="dxa"/>
            <w:bottom w:w="0" w:type="dxa"/>
          </w:tblCellMar>
        </w:tblPrEx>
        <w:trPr>
          <w:trHeight w:hRule="exact" w:val="2179"/>
        </w:trPr>
        <w:tc>
          <w:tcPr>
            <w:tcW w:w="20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26D57" w14:textId="77777777" w:rsidR="00B52DDE" w:rsidRDefault="0099164B">
            <w:pPr>
              <w:pStyle w:val="Textbody"/>
              <w:autoSpaceDE w:val="0"/>
              <w:ind w:right="26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  <w:lang w:eastAsia="zh-TW"/>
              </w:rPr>
              <w:t>符</w:t>
            </w:r>
            <w:r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  <w:lang w:eastAsia="zh-TW"/>
              </w:rPr>
              <w:t>合</w:t>
            </w:r>
            <w:r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  <w:lang w:eastAsia="zh-TW"/>
              </w:rPr>
              <w:t>之申請條件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  <w:lang w:eastAsia="zh-TW"/>
              </w:rPr>
              <w:t>可複選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83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97FAB" w14:textId="77777777" w:rsidR="00B52DDE" w:rsidRDefault="0099164B">
            <w:pPr>
              <w:pStyle w:val="Textbody"/>
              <w:autoSpaceDE w:val="0"/>
              <w:spacing w:line="400" w:lineRule="exact"/>
              <w:ind w:left="161"/>
              <w:jc w:val="both"/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申請期間截止末日前二年內於具審查機制之期刊刊登之著作。</w:t>
            </w:r>
          </w:p>
          <w:p w14:paraId="1BA38D87" w14:textId="77777777" w:rsidR="00B52DDE" w:rsidRDefault="0099164B">
            <w:pPr>
              <w:pStyle w:val="Textbody"/>
              <w:autoSpaceDE w:val="0"/>
              <w:spacing w:line="400" w:lineRule="exact"/>
              <w:ind w:left="454" w:right="170" w:hanging="283"/>
              <w:jc w:val="both"/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基於運動科學為基礎，且具重要效益之技轉、發明專利、新型專利或成果。</w:t>
            </w:r>
          </w:p>
          <w:p w14:paraId="6C7935AE" w14:textId="77777777" w:rsidR="00B52DDE" w:rsidRDefault="0099164B">
            <w:pPr>
              <w:pStyle w:val="Textbody"/>
              <w:autoSpaceDE w:val="0"/>
              <w:spacing w:line="400" w:lineRule="exact"/>
              <w:ind w:left="161"/>
              <w:jc w:val="both"/>
            </w:pP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基於運動科學為基礎，且具重要效益之公開出版專書。</w:t>
            </w:r>
          </w:p>
        </w:tc>
      </w:tr>
      <w:tr w:rsidR="00B52DDE" w14:paraId="732B5C1B" w14:textId="77777777">
        <w:tblPrEx>
          <w:tblCellMar>
            <w:top w:w="0" w:type="dxa"/>
            <w:bottom w:w="0" w:type="dxa"/>
          </w:tblCellMar>
        </w:tblPrEx>
        <w:trPr>
          <w:trHeight w:hRule="exact" w:val="2065"/>
        </w:trPr>
        <w:tc>
          <w:tcPr>
            <w:tcW w:w="1046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8F2B5" w14:textId="77777777" w:rsidR="00B52DDE" w:rsidRDefault="0099164B">
            <w:pPr>
              <w:pStyle w:val="Textbody"/>
              <w:autoSpaceDE w:val="0"/>
              <w:jc w:val="both"/>
            </w:pPr>
            <w:r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  <w:lang w:eastAsia="zh-TW"/>
              </w:rPr>
              <w:t>內容</w:t>
            </w:r>
            <w:r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  <w:lang w:eastAsia="zh-TW"/>
              </w:rPr>
              <w:t>大綱</w:t>
            </w:r>
          </w:p>
          <w:p w14:paraId="5963FF64" w14:textId="77777777" w:rsidR="00B52DDE" w:rsidRDefault="0099164B">
            <w:pPr>
              <w:pStyle w:val="Textbody"/>
              <w:autoSpaceDE w:val="0"/>
              <w:jc w:val="both"/>
            </w:pPr>
            <w:r>
              <w:rPr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、申請之成果或著作中文摘要</w:t>
            </w:r>
            <w:r>
              <w:rPr>
                <w:rFonts w:ascii="標楷體" w:eastAsia="標楷體" w:hAnsi="標楷體"/>
                <w:color w:val="000000"/>
                <w:spacing w:val="4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限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300</w:t>
            </w:r>
            <w:r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字內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。</w:t>
            </w:r>
          </w:p>
          <w:p w14:paraId="6C498B73" w14:textId="77777777" w:rsidR="00B52DDE" w:rsidRDefault="0099164B">
            <w:pPr>
              <w:pStyle w:val="Textbody"/>
              <w:autoSpaceDE w:val="0"/>
              <w:jc w:val="both"/>
            </w:pPr>
            <w:r>
              <w:rPr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、共同著作人簡介</w:t>
            </w:r>
            <w:r>
              <w:rPr>
                <w:rFonts w:ascii="標楷體" w:eastAsia="標楷體" w:hAnsi="標楷體"/>
                <w:color w:val="000000"/>
                <w:spacing w:val="2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無則免填</w:t>
            </w:r>
            <w:r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，有則應檢附</w:t>
            </w:r>
            <w:r>
              <w:rPr>
                <w:rFonts w:ascii="標楷體" w:eastAsia="標楷體" w:hAnsi="標楷體"/>
                <w:color w:val="000000"/>
                <w:spacing w:val="1"/>
                <w:sz w:val="28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附件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4)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。</w:t>
            </w:r>
          </w:p>
          <w:p w14:paraId="5C7798BC" w14:textId="77777777" w:rsidR="00B52DDE" w:rsidRDefault="0099164B">
            <w:pPr>
              <w:pStyle w:val="Textbody"/>
              <w:autoSpaceDE w:val="0"/>
              <w:ind w:left="397" w:right="170" w:hanging="397"/>
              <w:jc w:val="both"/>
            </w:pPr>
            <w:r>
              <w:rPr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、本成果或著作之重要貢獻</w:t>
            </w:r>
            <w:r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請論述研究與運動科學之關聯性、研究成果品質、研究之</w:t>
            </w:r>
            <w:r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創新性、研究之實務貢獻性與影響力等，限</w:t>
            </w:r>
            <w:r>
              <w:rPr>
                <w:rFonts w:ascii="標楷體" w:eastAsia="標楷體" w:hAnsi="標楷體"/>
                <w:color w:val="000000"/>
                <w:spacing w:val="2"/>
                <w:sz w:val="28"/>
                <w:szCs w:val="28"/>
                <w:lang w:eastAsia="zh-TW"/>
              </w:rPr>
              <w:t>500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字內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。</w:t>
            </w:r>
          </w:p>
        </w:tc>
      </w:tr>
    </w:tbl>
    <w:p w14:paraId="617962A8" w14:textId="77777777" w:rsidR="0099164B" w:rsidRDefault="0099164B">
      <w:p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14:paraId="08CAA1C6" w14:textId="77777777" w:rsidR="00B52DDE" w:rsidRDefault="0099164B">
      <w:pPr>
        <w:pStyle w:val="Textbody"/>
      </w:pPr>
      <w:r>
        <w:t>切</w:t>
      </w:r>
      <w:r>
        <w:t xml:space="preserve"> </w:t>
      </w:r>
      <w:r>
        <w:t>結</w:t>
      </w:r>
      <w:r>
        <w:t xml:space="preserve"> </w:t>
      </w:r>
      <w:r>
        <w:t>書</w:t>
      </w:r>
    </w:p>
    <w:p w14:paraId="60ACDB21" w14:textId="77777777" w:rsidR="00B52DDE" w:rsidRDefault="0099164B">
      <w:pPr>
        <w:pStyle w:val="Textbody"/>
        <w:autoSpaceDE w:val="0"/>
        <w:spacing w:line="500" w:lineRule="exact"/>
        <w:ind w:left="566"/>
      </w:pPr>
      <w:r>
        <w:rPr>
          <w:rFonts w:ascii="標楷體" w:eastAsia="標楷體" w:hAnsi="標楷體" w:cs="新細明體"/>
          <w:b/>
          <w:color w:val="000000"/>
          <w:spacing w:val="-2"/>
          <w:sz w:val="36"/>
          <w:szCs w:val="36"/>
          <w:lang w:eastAsia="zh-TW"/>
        </w:rPr>
        <w:lastRenderedPageBreak/>
        <w:t>本人</w:t>
      </w: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〈即立切結書人〉</w:t>
      </w:r>
    </w:p>
    <w:p w14:paraId="625F75A6" w14:textId="77777777" w:rsidR="00B52DDE" w:rsidRDefault="0099164B">
      <w:pPr>
        <w:pStyle w:val="Textbody"/>
        <w:autoSpaceDE w:val="0"/>
        <w:spacing w:line="500" w:lineRule="exact"/>
        <w:ind w:left="566" w:right="413"/>
        <w:jc w:val="both"/>
      </w:pPr>
      <w:r>
        <w:rPr>
          <w:rFonts w:ascii="標楷體" w:eastAsia="標楷體" w:hAnsi="標楷體" w:cs="新細明體"/>
          <w:b/>
          <w:color w:val="000000"/>
          <w:spacing w:val="-2"/>
          <w:sz w:val="36"/>
          <w:szCs w:val="36"/>
          <w:lang w:eastAsia="zh-TW"/>
        </w:rPr>
        <w:t>所著</w:t>
      </w:r>
      <w:r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  <w:t xml:space="preserve">                                         </w:t>
      </w: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乙文（書）參與教育部體育署「</w:t>
      </w: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114</w:t>
      </w: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年度運動科學研究發展獎勵」之申請事務，同意簽訂本切結書，並遵守以下約定事項：</w:t>
      </w:r>
    </w:p>
    <w:p w14:paraId="03315A65" w14:textId="77777777" w:rsidR="00B52DDE" w:rsidRDefault="0099164B">
      <w:pPr>
        <w:pStyle w:val="a5"/>
        <w:numPr>
          <w:ilvl w:val="0"/>
          <w:numId w:val="1"/>
        </w:numPr>
        <w:autoSpaceDE w:val="0"/>
        <w:spacing w:line="500" w:lineRule="exact"/>
        <w:ind w:left="1191" w:right="397" w:hanging="624"/>
        <w:jc w:val="both"/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本人所提申請之成果或著作，絕無侵害他人著作權或其他智慧財產權之情事，確為立切結書人〈全體共同〉完成。</w:t>
      </w:r>
    </w:p>
    <w:p w14:paraId="17657630" w14:textId="77777777" w:rsidR="00B52DDE" w:rsidRDefault="0099164B">
      <w:pPr>
        <w:pStyle w:val="a5"/>
        <w:numPr>
          <w:ilvl w:val="0"/>
          <w:numId w:val="1"/>
        </w:numPr>
        <w:autoSpaceDE w:val="0"/>
        <w:spacing w:line="500" w:lineRule="exact"/>
        <w:ind w:left="1247" w:right="397" w:hanging="680"/>
        <w:jc w:val="both"/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申請成果或著作獲獎者，承諾不對教育部體育署〈即被授權單位〉主張及行使著作人格權及著作財產權，並同意被授權單位得於所屬刊物、網站、光碟或其他媒體等發表、重製，不須另行支付報酬。如有其他共同著作者或第三人主張著作權或其他權利，或有違反法令或申請不實者，申請人願繳還所受領之獎勵金及獎座，並負一切法律責任。</w:t>
      </w:r>
    </w:p>
    <w:p w14:paraId="2A73CA56" w14:textId="77777777" w:rsidR="00B52DDE" w:rsidRDefault="00B52DDE">
      <w:pPr>
        <w:pStyle w:val="Textbody"/>
        <w:autoSpaceDE w:val="0"/>
        <w:ind w:left="566"/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</w:pPr>
    </w:p>
    <w:p w14:paraId="372606E1" w14:textId="77777777" w:rsidR="00B52DDE" w:rsidRDefault="0099164B">
      <w:pPr>
        <w:pStyle w:val="Textbody"/>
        <w:autoSpaceDE w:val="0"/>
        <w:ind w:left="806"/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  <w:t>此致</w:t>
      </w:r>
    </w:p>
    <w:p w14:paraId="48E2C413" w14:textId="77777777" w:rsidR="00B52DDE" w:rsidRDefault="0099164B">
      <w:pPr>
        <w:pStyle w:val="Textbody"/>
        <w:autoSpaceDE w:val="0"/>
        <w:ind w:left="566"/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  <w:t>教育部體育署</w:t>
      </w:r>
    </w:p>
    <w:p w14:paraId="3E88DAAE" w14:textId="77777777" w:rsidR="00B52DDE" w:rsidRDefault="00B52DDE">
      <w:pPr>
        <w:pStyle w:val="Textbody"/>
        <w:autoSpaceDE w:val="0"/>
        <w:ind w:left="566"/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</w:pPr>
    </w:p>
    <w:p w14:paraId="233A0D85" w14:textId="77777777" w:rsidR="00B52DDE" w:rsidRDefault="00B52DDE">
      <w:pPr>
        <w:pStyle w:val="Textbody"/>
        <w:autoSpaceDE w:val="0"/>
        <w:ind w:left="566"/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</w:pPr>
    </w:p>
    <w:p w14:paraId="052565A9" w14:textId="77777777" w:rsidR="00B52DDE" w:rsidRDefault="00B52DDE">
      <w:pPr>
        <w:pStyle w:val="Textbody"/>
        <w:autoSpaceDE w:val="0"/>
        <w:ind w:left="566"/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</w:pPr>
    </w:p>
    <w:p w14:paraId="06B9BCAB" w14:textId="77777777" w:rsidR="00B52DDE" w:rsidRDefault="0099164B">
      <w:pPr>
        <w:pStyle w:val="Textbody"/>
        <w:autoSpaceDE w:val="0"/>
        <w:spacing w:line="500" w:lineRule="exact"/>
        <w:ind w:left="3827"/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立切結書人：</w:t>
      </w:r>
    </w:p>
    <w:p w14:paraId="1E87AF69" w14:textId="77777777" w:rsidR="00B52DDE" w:rsidRDefault="0099164B">
      <w:pPr>
        <w:pStyle w:val="Textbody"/>
        <w:autoSpaceDE w:val="0"/>
        <w:spacing w:line="500" w:lineRule="exact"/>
        <w:ind w:left="3827"/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身分證字號：</w:t>
      </w:r>
    </w:p>
    <w:p w14:paraId="566106F7" w14:textId="77777777" w:rsidR="00B52DDE" w:rsidRDefault="0099164B">
      <w:pPr>
        <w:pStyle w:val="Textbody"/>
        <w:autoSpaceDE w:val="0"/>
        <w:spacing w:line="500" w:lineRule="exact"/>
        <w:ind w:left="3827"/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戶籍地址：</w:t>
      </w:r>
    </w:p>
    <w:p w14:paraId="635517EE" w14:textId="77777777" w:rsidR="00B52DDE" w:rsidRDefault="0099164B">
      <w:pPr>
        <w:pStyle w:val="Textbody"/>
        <w:autoSpaceDE w:val="0"/>
        <w:spacing w:line="500" w:lineRule="exact"/>
        <w:ind w:left="3827"/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聯絡方式：</w:t>
      </w:r>
    </w:p>
    <w:p w14:paraId="5283FC5F" w14:textId="77777777" w:rsidR="00B52DDE" w:rsidRDefault="00B52DDE">
      <w:pPr>
        <w:pStyle w:val="Textbody"/>
        <w:autoSpaceDE w:val="0"/>
        <w:spacing w:line="500" w:lineRule="exact"/>
        <w:ind w:left="3827"/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</w:pPr>
    </w:p>
    <w:p w14:paraId="2C75AC78" w14:textId="77777777" w:rsidR="00B52DDE" w:rsidRDefault="00B52DDE">
      <w:pPr>
        <w:pStyle w:val="Textbody"/>
        <w:autoSpaceDE w:val="0"/>
        <w:ind w:left="566"/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</w:pPr>
    </w:p>
    <w:p w14:paraId="396636E9" w14:textId="77777777" w:rsidR="00B52DDE" w:rsidRDefault="00B52DDE">
      <w:pPr>
        <w:pStyle w:val="Textbody"/>
        <w:autoSpaceDE w:val="0"/>
        <w:ind w:left="566"/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</w:pPr>
    </w:p>
    <w:p w14:paraId="21554EC8" w14:textId="77777777" w:rsidR="00B52DDE" w:rsidRDefault="00B52DDE">
      <w:pPr>
        <w:pStyle w:val="Textbody"/>
        <w:autoSpaceDE w:val="0"/>
        <w:ind w:left="566"/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</w:pPr>
    </w:p>
    <w:p w14:paraId="60BC02BB" w14:textId="77777777" w:rsidR="00B52DDE" w:rsidRDefault="00B52DDE">
      <w:pPr>
        <w:pStyle w:val="Textbody"/>
        <w:autoSpaceDE w:val="0"/>
        <w:ind w:left="566"/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</w:pPr>
    </w:p>
    <w:p w14:paraId="27C1A2FE" w14:textId="77777777" w:rsidR="00B52DDE" w:rsidRDefault="00B52DDE">
      <w:pPr>
        <w:pStyle w:val="Textbody"/>
        <w:autoSpaceDE w:val="0"/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</w:pPr>
    </w:p>
    <w:p w14:paraId="4A96A2B2" w14:textId="77777777" w:rsidR="00B52DDE" w:rsidRDefault="0099164B">
      <w:pPr>
        <w:pStyle w:val="Textbody"/>
        <w:autoSpaceDE w:val="0"/>
        <w:jc w:val="center"/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中</w:t>
      </w: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華</w:t>
      </w: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民</w:t>
      </w: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國</w:t>
      </w: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 xml:space="preserve">        </w:t>
      </w: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年</w:t>
      </w: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 xml:space="preserve">        </w:t>
      </w: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月</w:t>
      </w: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 xml:space="preserve">        </w:t>
      </w: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日</w:t>
      </w:r>
    </w:p>
    <w:p w14:paraId="0FEC57E4" w14:textId="77777777" w:rsidR="00B52DDE" w:rsidRDefault="0099164B">
      <w:pPr>
        <w:pStyle w:val="Textbody"/>
      </w:pPr>
      <w:r>
        <w:t>114</w:t>
      </w:r>
      <w:r>
        <w:t>年度教育部體育署獎勵運動科學研究發展</w:t>
      </w:r>
      <w:r>
        <w:t>-</w:t>
      </w:r>
      <w:r>
        <w:t>著作人資訊表</w:t>
      </w:r>
    </w:p>
    <w:tbl>
      <w:tblPr>
        <w:tblW w:w="4600" w:type="pct"/>
        <w:tblInd w:w="7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2"/>
        <w:gridCol w:w="7026"/>
      </w:tblGrid>
      <w:tr w:rsidR="00B52DDE" w14:paraId="6C3ADEF3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47568" w14:textId="77777777" w:rsidR="00B52DDE" w:rsidRDefault="0099164B">
            <w:pPr>
              <w:pStyle w:val="Textbody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研究題目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8FDBB" w14:textId="77777777" w:rsidR="00B52DDE" w:rsidRDefault="00B52DDE">
            <w:pPr>
              <w:pStyle w:val="Textbody"/>
              <w:ind w:left="3302" w:right="-8546" w:hanging="3302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B52DDE" w14:paraId="355FBB5A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7FF53" w14:textId="77777777" w:rsidR="00B52DDE" w:rsidRDefault="0099164B">
            <w:pPr>
              <w:pStyle w:val="Textbody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lastRenderedPageBreak/>
              <w:t>第一作者</w:t>
            </w:r>
          </w:p>
          <w:p w14:paraId="615ACE1F" w14:textId="77777777" w:rsidR="00B52DDE" w:rsidRDefault="0099164B">
            <w:pPr>
              <w:pStyle w:val="Textbody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或通訊作者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2533A" w14:textId="77777777" w:rsidR="00B52DDE" w:rsidRDefault="00B52DDE">
            <w:pPr>
              <w:pStyle w:val="Textbody"/>
              <w:ind w:left="3302" w:hanging="3302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</w:tbl>
    <w:p w14:paraId="34A33919" w14:textId="77777777" w:rsidR="00B52DDE" w:rsidRDefault="00B52DDE">
      <w:pPr>
        <w:pStyle w:val="Textbody"/>
        <w:rPr>
          <w:rFonts w:ascii="標楷體" w:eastAsia="標楷體" w:hAnsi="標楷體"/>
          <w:color w:val="000000"/>
          <w:lang w:eastAsia="zh-TW"/>
        </w:rPr>
      </w:pPr>
    </w:p>
    <w:tbl>
      <w:tblPr>
        <w:tblW w:w="9015" w:type="dxa"/>
        <w:tblInd w:w="6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4772"/>
        <w:gridCol w:w="2258"/>
      </w:tblGrid>
      <w:tr w:rsidR="00B52DDE" w14:paraId="07A8F843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3FE8" w14:textId="77777777" w:rsidR="00B52DDE" w:rsidRDefault="0099164B">
            <w:pPr>
              <w:pStyle w:val="Textbody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著作人</w:t>
            </w:r>
          </w:p>
          <w:p w14:paraId="40EAA097" w14:textId="77777777" w:rsidR="00B52DDE" w:rsidRDefault="0099164B">
            <w:pPr>
              <w:pStyle w:val="Textbody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(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含第一作者及通訊作者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)</w:t>
            </w:r>
          </w:p>
        </w:tc>
        <w:tc>
          <w:tcPr>
            <w:tcW w:w="47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F9DB2" w14:textId="77777777" w:rsidR="00B52DDE" w:rsidRDefault="0099164B">
            <w:pPr>
              <w:pStyle w:val="Textbody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聯絡資訊</w:t>
            </w:r>
          </w:p>
        </w:tc>
        <w:tc>
          <w:tcPr>
            <w:tcW w:w="22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16B2A" w14:textId="77777777" w:rsidR="00B52DDE" w:rsidRDefault="0099164B">
            <w:pPr>
              <w:pStyle w:val="Textbody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簽名</w:t>
            </w:r>
          </w:p>
        </w:tc>
      </w:tr>
      <w:tr w:rsidR="00B52DDE" w14:paraId="5823767C" w14:textId="77777777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8D92F" w14:textId="77777777" w:rsidR="00B52DDE" w:rsidRDefault="00B52DDE">
            <w:pPr>
              <w:pStyle w:val="Textbody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47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0DEC8" w14:textId="77777777" w:rsidR="00B52DDE" w:rsidRDefault="0099164B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任職單位：</w:t>
            </w:r>
          </w:p>
          <w:p w14:paraId="0B2F5821" w14:textId="77777777" w:rsidR="00B52DDE" w:rsidRDefault="0099164B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連絡電話：</w:t>
            </w:r>
          </w:p>
          <w:p w14:paraId="3254A9AE" w14:textId="77777777" w:rsidR="00B52DDE" w:rsidRDefault="0099164B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聯絡信箱：</w:t>
            </w:r>
          </w:p>
        </w:tc>
        <w:tc>
          <w:tcPr>
            <w:tcW w:w="22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E3AD2" w14:textId="77777777" w:rsidR="00B52DDE" w:rsidRDefault="00B52DDE">
            <w:pPr>
              <w:pStyle w:val="Textbody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B52DDE" w14:paraId="24A38550" w14:textId="77777777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557F9" w14:textId="77777777" w:rsidR="00B52DDE" w:rsidRDefault="00B52DDE">
            <w:pPr>
              <w:pStyle w:val="Textbody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47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CDF00" w14:textId="77777777" w:rsidR="00B52DDE" w:rsidRDefault="0099164B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任職單位：</w:t>
            </w:r>
          </w:p>
          <w:p w14:paraId="7053B9EB" w14:textId="77777777" w:rsidR="00B52DDE" w:rsidRDefault="0099164B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連絡電話：</w:t>
            </w:r>
          </w:p>
          <w:p w14:paraId="5710720B" w14:textId="77777777" w:rsidR="00B52DDE" w:rsidRDefault="0099164B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聯絡信箱：</w:t>
            </w:r>
          </w:p>
        </w:tc>
        <w:tc>
          <w:tcPr>
            <w:tcW w:w="22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EBA3" w14:textId="77777777" w:rsidR="00B52DDE" w:rsidRDefault="00B52DDE">
            <w:pPr>
              <w:pStyle w:val="Textbody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B52DDE" w14:paraId="09939C1E" w14:textId="77777777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E1146" w14:textId="77777777" w:rsidR="00B52DDE" w:rsidRDefault="00B52DDE">
            <w:pPr>
              <w:pStyle w:val="Textbody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47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981A5" w14:textId="77777777" w:rsidR="00B52DDE" w:rsidRDefault="0099164B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任職單位：</w:t>
            </w:r>
          </w:p>
          <w:p w14:paraId="4B5F8144" w14:textId="77777777" w:rsidR="00B52DDE" w:rsidRDefault="0099164B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連絡電話：</w:t>
            </w:r>
          </w:p>
          <w:p w14:paraId="29EEDDE1" w14:textId="77777777" w:rsidR="00B52DDE" w:rsidRDefault="0099164B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聯絡信箱：</w:t>
            </w:r>
          </w:p>
        </w:tc>
        <w:tc>
          <w:tcPr>
            <w:tcW w:w="22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2C1DA" w14:textId="77777777" w:rsidR="00B52DDE" w:rsidRDefault="00B52DDE">
            <w:pPr>
              <w:pStyle w:val="Textbody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B52DDE" w14:paraId="74C37F53" w14:textId="77777777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8EF28" w14:textId="77777777" w:rsidR="00B52DDE" w:rsidRDefault="00B52DDE">
            <w:pPr>
              <w:pStyle w:val="Textbody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47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BBD93" w14:textId="77777777" w:rsidR="00B52DDE" w:rsidRDefault="0099164B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任職單位：</w:t>
            </w:r>
          </w:p>
          <w:p w14:paraId="5184ADE8" w14:textId="77777777" w:rsidR="00B52DDE" w:rsidRDefault="0099164B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連絡電話：</w:t>
            </w:r>
          </w:p>
          <w:p w14:paraId="6A1080A2" w14:textId="77777777" w:rsidR="00B52DDE" w:rsidRDefault="0099164B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聯絡信箱：</w:t>
            </w:r>
          </w:p>
        </w:tc>
        <w:tc>
          <w:tcPr>
            <w:tcW w:w="22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3C183" w14:textId="77777777" w:rsidR="00B52DDE" w:rsidRDefault="00B52DDE">
            <w:pPr>
              <w:pStyle w:val="Textbody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B52DDE" w14:paraId="2AF2828C" w14:textId="77777777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890F6" w14:textId="77777777" w:rsidR="00B52DDE" w:rsidRDefault="00B52DDE">
            <w:pPr>
              <w:pStyle w:val="Textbody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47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DDFF1" w14:textId="77777777" w:rsidR="00B52DDE" w:rsidRDefault="0099164B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任職單位：</w:t>
            </w:r>
          </w:p>
          <w:p w14:paraId="66E511B1" w14:textId="77777777" w:rsidR="00B52DDE" w:rsidRDefault="0099164B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連絡電話：</w:t>
            </w:r>
          </w:p>
          <w:p w14:paraId="7CE497ED" w14:textId="77777777" w:rsidR="00B52DDE" w:rsidRDefault="0099164B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聯絡信箱：</w:t>
            </w:r>
          </w:p>
        </w:tc>
        <w:tc>
          <w:tcPr>
            <w:tcW w:w="22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55D20" w14:textId="77777777" w:rsidR="00B52DDE" w:rsidRDefault="00B52DDE">
            <w:pPr>
              <w:pStyle w:val="Textbody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B52DDE" w14:paraId="68CCAB42" w14:textId="77777777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6FA3E" w14:textId="77777777" w:rsidR="00B52DDE" w:rsidRDefault="00B52DDE">
            <w:pPr>
              <w:pStyle w:val="Textbody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47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AFE02" w14:textId="77777777" w:rsidR="00B52DDE" w:rsidRDefault="0099164B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任職單位：</w:t>
            </w:r>
          </w:p>
          <w:p w14:paraId="272F5245" w14:textId="77777777" w:rsidR="00B52DDE" w:rsidRDefault="0099164B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連絡電話：</w:t>
            </w:r>
          </w:p>
          <w:p w14:paraId="5D73D5BD" w14:textId="77777777" w:rsidR="00B52DDE" w:rsidRDefault="0099164B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聯絡信箱：</w:t>
            </w:r>
          </w:p>
        </w:tc>
        <w:tc>
          <w:tcPr>
            <w:tcW w:w="22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A819" w14:textId="77777777" w:rsidR="00B52DDE" w:rsidRDefault="00B52DDE">
            <w:pPr>
              <w:pStyle w:val="Textbody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B52DDE" w14:paraId="2E5A149C" w14:textId="77777777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2FD90" w14:textId="77777777" w:rsidR="00B52DDE" w:rsidRDefault="00B52DDE">
            <w:pPr>
              <w:pStyle w:val="Textbody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47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63715" w14:textId="77777777" w:rsidR="00B52DDE" w:rsidRDefault="0099164B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任職單位：</w:t>
            </w:r>
          </w:p>
          <w:p w14:paraId="398BFC31" w14:textId="77777777" w:rsidR="00B52DDE" w:rsidRDefault="0099164B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連絡電話：</w:t>
            </w:r>
          </w:p>
          <w:p w14:paraId="4A56BC4A" w14:textId="77777777" w:rsidR="00B52DDE" w:rsidRDefault="0099164B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聯絡信箱：</w:t>
            </w:r>
          </w:p>
        </w:tc>
        <w:tc>
          <w:tcPr>
            <w:tcW w:w="22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25093" w14:textId="77777777" w:rsidR="00B52DDE" w:rsidRDefault="00B52DDE">
            <w:pPr>
              <w:pStyle w:val="Textbody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</w:tbl>
    <w:p w14:paraId="50D56C3A" w14:textId="77777777" w:rsidR="00B52DDE" w:rsidRDefault="0099164B">
      <w:pPr>
        <w:pStyle w:val="Textbody"/>
        <w:autoSpaceDE w:val="0"/>
        <w:spacing w:before="120"/>
        <w:ind w:left="567"/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</w:rPr>
      </w:pP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</w:rPr>
        <w:t>備註：</w:t>
      </w:r>
    </w:p>
    <w:p w14:paraId="26A5D8D2" w14:textId="77777777" w:rsidR="00B52DDE" w:rsidRDefault="0099164B">
      <w:pPr>
        <w:pStyle w:val="a5"/>
        <w:numPr>
          <w:ilvl w:val="0"/>
          <w:numId w:val="2"/>
        </w:numPr>
        <w:autoSpaceDE w:val="0"/>
        <w:ind w:left="964" w:hanging="397"/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共同著作人等皆同意所提申請著作者為第一作者〈通訊作者〉並授權代為處理本案申請事務〈含獎金及獎座之受領〉。</w:t>
      </w:r>
    </w:p>
    <w:p w14:paraId="437BAB68" w14:textId="77777777" w:rsidR="00B52DDE" w:rsidRDefault="0099164B">
      <w:pPr>
        <w:pStyle w:val="a5"/>
        <w:numPr>
          <w:ilvl w:val="0"/>
          <w:numId w:val="2"/>
        </w:numPr>
        <w:autoSpaceDE w:val="0"/>
        <w:ind w:left="964" w:hanging="397"/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申請成果或著作獲獎者，承諾不對教育部體育署〈即被授權單位〉主張及行使著作人格權及著作財產權，並同意被授權單位得於所屬刊物、網站、光碟或其他媒體等發表、重製，不須另行支付報酬。</w:t>
      </w:r>
    </w:p>
    <w:p w14:paraId="7A6B9AAE" w14:textId="77777777" w:rsidR="00B52DDE" w:rsidRDefault="0099164B">
      <w:pPr>
        <w:pStyle w:val="Textbody"/>
      </w:pPr>
      <w:r>
        <w:rPr>
          <w:rFonts w:ascii="Times New Roman" w:eastAsia="標楷體" w:hAnsi="Times New Roman"/>
          <w:b/>
          <w:bCs/>
          <w:color w:val="000000"/>
          <w:sz w:val="36"/>
          <w:szCs w:val="36"/>
          <w:lang w:eastAsia="zh-TW"/>
        </w:rPr>
        <w:t>個人資料使用授權同意書</w:t>
      </w:r>
    </w:p>
    <w:p w14:paraId="0D1A069E" w14:textId="77777777" w:rsidR="00B52DDE" w:rsidRDefault="0099164B">
      <w:pPr>
        <w:pStyle w:val="Textbody"/>
        <w:autoSpaceDE w:val="0"/>
        <w:spacing w:line="400" w:lineRule="exact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一、蒐集個人資料之目的</w:t>
      </w:r>
    </w:p>
    <w:p w14:paraId="3A7C8330" w14:textId="77777777" w:rsidR="00B52DDE" w:rsidRDefault="0099164B">
      <w:pPr>
        <w:pStyle w:val="Textbody"/>
        <w:autoSpaceDE w:val="0"/>
        <w:spacing w:after="120" w:line="400" w:lineRule="exact"/>
        <w:ind w:left="720" w:firstLine="560"/>
        <w:jc w:val="both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本同意書說明教育部體育署委託國家運動科學中心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以下簡稱本中心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辦理「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114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年運動科學研究發展及人才培育獎勵專案管理計畫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以下簡稱本計畫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」將如何處理蒐集之個人資料。當您簽署本同意書時，表示您已閱讀、瞭解並同意接受本同意書之所有內容及其後修改變更規定。若您未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lastRenderedPageBreak/>
        <w:t>滿二十歲，應於您的法定代理人閱讀、瞭解並同意本同意書之所有內容，並遵守以下所有規範。</w:t>
      </w:r>
    </w:p>
    <w:p w14:paraId="55C18D38" w14:textId="77777777" w:rsidR="00B52DDE" w:rsidRDefault="0099164B">
      <w:pPr>
        <w:pStyle w:val="Textbody"/>
        <w:autoSpaceDE w:val="0"/>
        <w:spacing w:line="400" w:lineRule="exact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二、基本資料之蒐集、更新及保管</w:t>
      </w:r>
    </w:p>
    <w:p w14:paraId="7D5393CD" w14:textId="77777777" w:rsidR="00B52DDE" w:rsidRDefault="0099164B">
      <w:pPr>
        <w:pStyle w:val="a5"/>
        <w:numPr>
          <w:ilvl w:val="0"/>
          <w:numId w:val="3"/>
        </w:numPr>
        <w:autoSpaceDE w:val="0"/>
        <w:spacing w:line="400" w:lineRule="exact"/>
        <w:ind w:left="850" w:hanging="454"/>
        <w:jc w:val="both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為執行本計畫相關業務，在中華民國「個人資料保護法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以下簡稱個資法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」與相關法令之規範下，本中心將蒐集您的個人資料包括姓名、性別、出生日期、通訊地址、身分證字號、服務單位、職稱、聯絡方式（電話、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E-Mail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）等。</w:t>
      </w:r>
    </w:p>
    <w:p w14:paraId="0A5A2659" w14:textId="77777777" w:rsidR="00B52DDE" w:rsidRDefault="0099164B">
      <w:pPr>
        <w:pStyle w:val="a5"/>
        <w:numPr>
          <w:ilvl w:val="0"/>
          <w:numId w:val="3"/>
        </w:numPr>
        <w:autoSpaceDE w:val="0"/>
        <w:spacing w:line="400" w:lineRule="exact"/>
        <w:ind w:left="850" w:hanging="397"/>
        <w:jc w:val="both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請於申請時提供您本人正確、最新及完整的個人資料。若您提供錯誤、不實、過時或不完整或具誤導性的資料，您將損失相關權益。</w:t>
      </w:r>
    </w:p>
    <w:p w14:paraId="3F7DD603" w14:textId="77777777" w:rsidR="00B52DDE" w:rsidRDefault="0099164B">
      <w:pPr>
        <w:pStyle w:val="a5"/>
        <w:numPr>
          <w:ilvl w:val="0"/>
          <w:numId w:val="3"/>
        </w:numPr>
        <w:autoSpaceDE w:val="0"/>
        <w:spacing w:line="400" w:lineRule="exact"/>
        <w:ind w:left="850" w:hanging="340"/>
        <w:jc w:val="both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若您的個人資料有任何異動，請主動向本中心申請更正，使其保持正確、最新及完整。</w:t>
      </w:r>
    </w:p>
    <w:p w14:paraId="5987F4F9" w14:textId="77777777" w:rsidR="00B52DDE" w:rsidRDefault="0099164B">
      <w:pPr>
        <w:pStyle w:val="a5"/>
        <w:numPr>
          <w:ilvl w:val="0"/>
          <w:numId w:val="3"/>
        </w:numPr>
        <w:autoSpaceDE w:val="0"/>
        <w:spacing w:before="100" w:line="400" w:lineRule="exact"/>
        <w:ind w:left="839" w:hanging="357"/>
        <w:jc w:val="both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本中心應依個資法與相關法令於各項業務範圍內進行處理及利用。並保障個人資料安全之責任，非屬本同意書個人資料利用情形，應先徵得您同意方得為之。</w:t>
      </w:r>
    </w:p>
    <w:p w14:paraId="4FCDE406" w14:textId="77777777" w:rsidR="00B52DDE" w:rsidRDefault="0099164B">
      <w:pPr>
        <w:pStyle w:val="a5"/>
        <w:numPr>
          <w:ilvl w:val="0"/>
          <w:numId w:val="3"/>
        </w:numPr>
        <w:autoSpaceDE w:val="0"/>
        <w:spacing w:after="120" w:line="400" w:lineRule="exact"/>
        <w:ind w:left="839" w:hanging="357"/>
        <w:jc w:val="both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您的個人資料受到本中心嚴格保密，本中心如違反個資法規定或因天災、事變或其他不可抗力所致者，致您的個人資料被竊取、洩漏、竄改、遭其他侵害者，本中心將於查明後以電話、信函或電子郵件等方法通知您。</w:t>
      </w:r>
    </w:p>
    <w:p w14:paraId="28B1A5C7" w14:textId="77777777" w:rsidR="00B52DDE" w:rsidRDefault="0099164B">
      <w:pPr>
        <w:pStyle w:val="Textbody"/>
        <w:autoSpaceDE w:val="0"/>
        <w:spacing w:line="400" w:lineRule="exact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三、當事人之權益</w:t>
      </w:r>
    </w:p>
    <w:p w14:paraId="423196D7" w14:textId="77777777" w:rsidR="00B52DDE" w:rsidRDefault="0099164B">
      <w:pPr>
        <w:pStyle w:val="a5"/>
        <w:numPr>
          <w:ilvl w:val="0"/>
          <w:numId w:val="4"/>
        </w:numPr>
        <w:autoSpaceDE w:val="0"/>
        <w:spacing w:line="400" w:lineRule="exact"/>
        <w:ind w:left="907" w:hanging="454"/>
        <w:jc w:val="both"/>
      </w:pP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您可依個資法就您的個人資料行使以下權利：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(1)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查詢或請求閱覽。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(2)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請求製給複製本。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(3)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請求補充或更正。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(4)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請求停止蒐集、處理或利用。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(5)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請求刪除。</w:t>
      </w:r>
    </w:p>
    <w:p w14:paraId="03747DE4" w14:textId="77777777" w:rsidR="00B52DDE" w:rsidRDefault="0099164B">
      <w:pPr>
        <w:pStyle w:val="a5"/>
        <w:numPr>
          <w:ilvl w:val="0"/>
          <w:numId w:val="4"/>
        </w:numPr>
        <w:autoSpaceDE w:val="0"/>
        <w:spacing w:after="240" w:line="400" w:lineRule="exact"/>
        <w:ind w:left="839" w:hanging="357"/>
        <w:jc w:val="both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當本中心保有您的個人資料時，基於個資法規定，您可以透過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E-Mail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或書面行使當事人權利，除基於符合個資法與其他相關法律規定外，本中心不會拒絕。</w:t>
      </w:r>
    </w:p>
    <w:p w14:paraId="270E47C1" w14:textId="77777777" w:rsidR="00B52DDE" w:rsidRDefault="0099164B">
      <w:pPr>
        <w:pStyle w:val="Textbody"/>
        <w:spacing w:line="500" w:lineRule="exact"/>
        <w:ind w:left="566"/>
        <w:rPr>
          <w:rFonts w:ascii="Times New Roman" w:eastAsia="標楷體" w:hAnsi="Times New Roman"/>
          <w:b/>
          <w:bCs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/>
          <w:b/>
          <w:bCs/>
          <w:color w:val="000000"/>
          <w:sz w:val="28"/>
          <w:szCs w:val="28"/>
          <w:lang w:eastAsia="zh-TW"/>
        </w:rPr>
        <w:t>立同意書本人身分證字號：</w:t>
      </w:r>
    </w:p>
    <w:p w14:paraId="69E38C3B" w14:textId="77777777" w:rsidR="00B52DDE" w:rsidRDefault="0099164B">
      <w:pPr>
        <w:pStyle w:val="Textbody"/>
        <w:spacing w:after="240" w:line="500" w:lineRule="exact"/>
        <w:ind w:left="566"/>
        <w:rPr>
          <w:rFonts w:ascii="Times New Roman" w:eastAsia="標楷體" w:hAnsi="Times New Roman"/>
          <w:b/>
          <w:bCs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/>
          <w:b/>
          <w:bCs/>
          <w:color w:val="000000"/>
          <w:sz w:val="28"/>
          <w:szCs w:val="28"/>
          <w:lang w:eastAsia="zh-TW"/>
        </w:rPr>
        <w:t xml:space="preserve">                                 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lang w:eastAsia="zh-TW"/>
        </w:rPr>
        <w:t>簽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lang w:eastAsia="zh-TW"/>
        </w:rPr>
        <w:t xml:space="preserve">   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lang w:eastAsia="zh-TW"/>
        </w:rPr>
        <w:t>名：</w:t>
      </w:r>
    </w:p>
    <w:p w14:paraId="59879A75" w14:textId="77777777" w:rsidR="00B52DDE" w:rsidRDefault="0099164B">
      <w:pPr>
        <w:pStyle w:val="Textbody"/>
        <w:spacing w:line="500" w:lineRule="exact"/>
        <w:ind w:left="425"/>
      </w:pP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中華民國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 xml:space="preserve">   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年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 xml:space="preserve">   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月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 xml:space="preserve">   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日</w:t>
      </w:r>
    </w:p>
    <w:sectPr w:rsidR="00B52DDE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DAF23" w14:textId="77777777" w:rsidR="0099164B" w:rsidRDefault="0099164B">
      <w:r>
        <w:separator/>
      </w:r>
    </w:p>
  </w:endnote>
  <w:endnote w:type="continuationSeparator" w:id="0">
    <w:p w14:paraId="75FDFA11" w14:textId="77777777" w:rsidR="0099164B" w:rsidRDefault="0099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Symbol"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1F397" w14:textId="77777777" w:rsidR="0099164B" w:rsidRDefault="0099164B">
      <w:r>
        <w:rPr>
          <w:color w:val="000000"/>
        </w:rPr>
        <w:separator/>
      </w:r>
    </w:p>
  </w:footnote>
  <w:footnote w:type="continuationSeparator" w:id="0">
    <w:p w14:paraId="2C29DFCB" w14:textId="77777777" w:rsidR="0099164B" w:rsidRDefault="00991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37650"/>
    <w:multiLevelType w:val="multilevel"/>
    <w:tmpl w:val="70E6A238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/>
        <w:color w:val="000000"/>
        <w:sz w:val="28"/>
        <w:szCs w:val="28"/>
        <w:lang w:eastAsia="zh-TW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41F1B3B"/>
    <w:multiLevelType w:val="multilevel"/>
    <w:tmpl w:val="9432BC12"/>
    <w:lvl w:ilvl="0">
      <w:start w:val="1"/>
      <w:numFmt w:val="decimal"/>
      <w:lvlText w:val="%1."/>
      <w:lvlJc w:val="left"/>
      <w:pPr>
        <w:ind w:left="84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D61961"/>
    <w:multiLevelType w:val="multilevel"/>
    <w:tmpl w:val="B60EDB8A"/>
    <w:lvl w:ilvl="0">
      <w:start w:val="1"/>
      <w:numFmt w:val="japaneseCounting"/>
      <w:lvlText w:val="%1、"/>
      <w:lvlJc w:val="left"/>
      <w:pPr>
        <w:ind w:left="1286" w:hanging="72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7BF400FD"/>
    <w:multiLevelType w:val="multilevel"/>
    <w:tmpl w:val="0CD6B81C"/>
    <w:lvl w:ilvl="0">
      <w:start w:val="1"/>
      <w:numFmt w:val="decimal"/>
      <w:lvlText w:val="%1."/>
      <w:lvlJc w:val="left"/>
      <w:pPr>
        <w:ind w:left="1286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985887505">
    <w:abstractNumId w:val="2"/>
  </w:num>
  <w:num w:numId="2" w16cid:durableId="1093014203">
    <w:abstractNumId w:val="3"/>
  </w:num>
  <w:num w:numId="3" w16cid:durableId="1921674366">
    <w:abstractNumId w:val="0"/>
  </w:num>
  <w:num w:numId="4" w16cid:durableId="1498767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52DDE"/>
    <w:rsid w:val="00493AF8"/>
    <w:rsid w:val="0099164B"/>
    <w:rsid w:val="00B5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DD0AB"/>
  <w15:docId w15:val="{B29DA341-16A1-42D8-9B2B-52E703CF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新細明體" w:hAnsi="Cambria" w:cs="Times New Roman"/>
        <w:sz w:val="24"/>
        <w:szCs w:val="24"/>
        <w:lang w:val="en-US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Headerleft">
    <w:name w:val="Header left"/>
    <w:basedOn w:val="a3"/>
    <w:pPr>
      <w:suppressLineNumbers/>
      <w:tabs>
        <w:tab w:val="clear" w:pos="4153"/>
        <w:tab w:val="clear" w:pos="8306"/>
        <w:tab w:val="center" w:pos="4819"/>
        <w:tab w:val="right" w:pos="9638"/>
      </w:tabs>
    </w:p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customStyle="1" w:styleId="NumberingSymbols">
    <w:name w:val="Numbering Symbols"/>
    <w:rPr>
      <w:rFonts w:ascii="Times New Roman" w:eastAsia="標楷體" w:hAnsi="Times New Roman" w:cs="Times New Roman"/>
      <w:color w:val="000000"/>
      <w:sz w:val="28"/>
      <w:szCs w:val="28"/>
      <w:lang w:eastAsia="zh-T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../Users/b555/Downloads/&#30003;&#35531;&#20154;&#36039;&#26009;&#34920;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郭冠志</dc:creator>
  <cp:lastModifiedBy>taipe</cp:lastModifiedBy>
  <cp:revision>1</cp:revision>
  <cp:lastPrinted>2025-03-24T04:02:00Z</cp:lastPrinted>
  <dcterms:created xsi:type="dcterms:W3CDTF">2025-03-24T08:07:00Z</dcterms:created>
  <dcterms:modified xsi:type="dcterms:W3CDTF">2025-04-01T09:01:00Z</dcterms:modified>
</cp:coreProperties>
</file>